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yndham-east-kimberley-profile"/>
    <w:p>
      <w:pPr>
        <w:pStyle w:val="Heading1"/>
      </w:pPr>
      <w:r>
        <w:t xml:space="preserve">Wyndham-East Kimberley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112,066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8,209          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Kununurra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Wyndham-East Kimberley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$56,571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3,726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2025-02-12T02:43:53Z</dcterms:created>
  <dcterms:modified xsi:type="dcterms:W3CDTF">2025-02-12T02:43:53Z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